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8" w:rsidRDefault="00616CB8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616CB8" w:rsidRDefault="00616CB8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Europejskiego i Rady (UE) 2016/679</w:t>
      </w:r>
      <w:r>
        <w:rPr>
          <w:rFonts w:ascii="Arial" w:hAnsi="Arial" w:cs="Arial"/>
          <w:b/>
        </w:rPr>
        <w:br/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Strong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616CB8" w:rsidRDefault="00616CB8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4"/>
        <w:gridCol w:w="7652"/>
      </w:tblGrid>
      <w:tr w:rsidR="00616CB8" w:rsidTr="0008119F">
        <w:trPr>
          <w:trHeight w:val="916"/>
        </w:trPr>
        <w:tc>
          <w:tcPr>
            <w:tcW w:w="1954" w:type="dxa"/>
            <w:vAlign w:val="center"/>
          </w:tcPr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vAlign w:val="center"/>
          </w:tcPr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16CB8" w:rsidRPr="00447A82" w:rsidRDefault="00616CB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>
              <w:rPr>
                <w:rFonts w:ascii="Arial" w:hAnsi="Arial" w:cs="Arial"/>
                <w:b/>
                <w:i/>
              </w:rPr>
              <w:t>Przedszkole nr 130</w:t>
            </w:r>
            <w:r>
              <w:rPr>
                <w:rFonts w:ascii="Arial" w:hAnsi="Arial" w:cs="Arial"/>
              </w:rPr>
              <w:t xml:space="preserve"> z  siedzibą </w:t>
            </w:r>
            <w:r w:rsidRPr="00447A82">
              <w:rPr>
                <w:rFonts w:ascii="Arial" w:hAnsi="Arial" w:cs="Arial"/>
                <w:b/>
                <w:i/>
              </w:rPr>
              <w:t xml:space="preserve">61-395 Poznań, os. Rzeczypospolitej 43. </w:t>
            </w: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6CB8" w:rsidTr="0008119F">
        <w:trPr>
          <w:trHeight w:val="1328"/>
        </w:trPr>
        <w:tc>
          <w:tcPr>
            <w:tcW w:w="1954" w:type="dxa"/>
            <w:vAlign w:val="center"/>
          </w:tcPr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vAlign w:val="center"/>
          </w:tcPr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  <w:i/>
              </w:rPr>
              <w:t xml:space="preserve"> iod4_oswiata@um.poznan.pl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16CB8" w:rsidTr="0008119F">
        <w:trPr>
          <w:trHeight w:val="1329"/>
        </w:trPr>
        <w:tc>
          <w:tcPr>
            <w:tcW w:w="1954" w:type="dxa"/>
            <w:vAlign w:val="center"/>
          </w:tcPr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vAlign w:val="center"/>
          </w:tcPr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6CB8" w:rsidTr="0008119F">
        <w:trPr>
          <w:trHeight w:val="1329"/>
        </w:trPr>
        <w:tc>
          <w:tcPr>
            <w:tcW w:w="1954" w:type="dxa"/>
            <w:vAlign w:val="center"/>
          </w:tcPr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vAlign w:val="center"/>
          </w:tcPr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6CB8" w:rsidTr="0008119F">
        <w:trPr>
          <w:trHeight w:val="548"/>
        </w:trPr>
        <w:tc>
          <w:tcPr>
            <w:tcW w:w="1954" w:type="dxa"/>
            <w:vAlign w:val="center"/>
          </w:tcPr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vAlign w:val="center"/>
          </w:tcPr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16CB8" w:rsidTr="001F7B85">
        <w:trPr>
          <w:trHeight w:val="1125"/>
        </w:trPr>
        <w:tc>
          <w:tcPr>
            <w:tcW w:w="1954" w:type="dxa"/>
            <w:vAlign w:val="center"/>
          </w:tcPr>
          <w:p w:rsidR="00616CB8" w:rsidRDefault="00616CB8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Jakie prawa przysługują</w:t>
            </w:r>
            <w:r>
              <w:rPr>
                <w:rFonts w:ascii="Arial" w:hAnsi="Arial" w:cs="Arial"/>
                <w:b/>
              </w:rPr>
              <w:br/>
              <w:t>w związku</w:t>
            </w:r>
            <w:r>
              <w:rPr>
                <w:rFonts w:ascii="Arial" w:hAnsi="Arial" w:cs="Arial"/>
                <w:b/>
              </w:rPr>
              <w:br/>
              <w:t>z ochroną danych osobowych?</w:t>
            </w:r>
          </w:p>
        </w:tc>
        <w:tc>
          <w:tcPr>
            <w:tcW w:w="7652" w:type="dxa"/>
            <w:vAlign w:val="center"/>
          </w:tcPr>
          <w:p w:rsidR="00616CB8" w:rsidRPr="003A3609" w:rsidRDefault="00616CB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616CB8" w:rsidRPr="003A3609" w:rsidRDefault="00616CB8" w:rsidP="00ED50A8">
            <w:pPr>
              <w:pStyle w:val="ListParagraph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616CB8" w:rsidRDefault="00616CB8" w:rsidP="00A537F5">
            <w:pPr>
              <w:pStyle w:val="ListParagraph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616CB8" w:rsidRPr="00A537F5" w:rsidRDefault="00616CB8" w:rsidP="00A537F5">
            <w:pPr>
              <w:pStyle w:val="ListParagraph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616CB8" w:rsidRPr="003A3609" w:rsidRDefault="00616CB8" w:rsidP="00ED50A8">
            <w:pPr>
              <w:pStyle w:val="ListParagraph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osobowych:</w:t>
            </w:r>
          </w:p>
          <w:p w:rsidR="00616CB8" w:rsidRDefault="00616CB8" w:rsidP="00ED50A8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616CB8" w:rsidRDefault="00616CB8" w:rsidP="00ED50A8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Pr="00A368A3">
              <w:rPr>
                <w:rFonts w:ascii="Arial" w:hAnsi="Arial" w:cs="Arial"/>
              </w:rPr>
              <w:t>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:rsidR="00616CB8" w:rsidRPr="004E3821" w:rsidRDefault="00616CB8" w:rsidP="00ED50A8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616CB8" w:rsidRPr="004E3821" w:rsidRDefault="00616CB8" w:rsidP="00ED50A8">
            <w:pPr>
              <w:pStyle w:val="ListParagraph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616CB8" w:rsidRPr="004E3821" w:rsidRDefault="00616CB8" w:rsidP="00ED50A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616CB8" w:rsidRPr="004E3821" w:rsidRDefault="00616CB8" w:rsidP="00ED50A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616CB8" w:rsidRPr="004E3821" w:rsidRDefault="00616CB8" w:rsidP="00ED50A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616CB8" w:rsidRPr="004E3821" w:rsidRDefault="00616CB8" w:rsidP="00ED50A8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616CB8" w:rsidRDefault="00616CB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616CB8" w:rsidTr="0008119F">
        <w:trPr>
          <w:trHeight w:val="934"/>
        </w:trPr>
        <w:tc>
          <w:tcPr>
            <w:tcW w:w="1954" w:type="dxa"/>
            <w:vAlign w:val="center"/>
          </w:tcPr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vAlign w:val="center"/>
          </w:tcPr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16CB8" w:rsidTr="0008119F">
        <w:trPr>
          <w:trHeight w:val="978"/>
        </w:trPr>
        <w:tc>
          <w:tcPr>
            <w:tcW w:w="1954" w:type="dxa"/>
            <w:vAlign w:val="center"/>
          </w:tcPr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vAlign w:val="center"/>
          </w:tcPr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616CB8" w:rsidTr="0008119F">
        <w:trPr>
          <w:trHeight w:val="978"/>
        </w:trPr>
        <w:tc>
          <w:tcPr>
            <w:tcW w:w="1954" w:type="dxa"/>
            <w:vAlign w:val="center"/>
          </w:tcPr>
          <w:p w:rsidR="00616CB8" w:rsidRDefault="00616C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vAlign w:val="center"/>
          </w:tcPr>
          <w:p w:rsidR="00616CB8" w:rsidRDefault="00616C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616CB8" w:rsidRDefault="00616CB8"/>
    <w:sectPr w:rsidR="00616CB8" w:rsidSect="00461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B8" w:rsidRDefault="00616CB8" w:rsidP="00BB0AD2">
      <w:pPr>
        <w:spacing w:after="0" w:line="240" w:lineRule="auto"/>
      </w:pPr>
      <w:r>
        <w:separator/>
      </w:r>
    </w:p>
  </w:endnote>
  <w:endnote w:type="continuationSeparator" w:id="0">
    <w:p w:rsidR="00616CB8" w:rsidRDefault="00616CB8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B8" w:rsidRPr="002A461C" w:rsidRDefault="00616CB8" w:rsidP="00BB0AD2">
    <w:pPr>
      <w:pStyle w:val="Footer"/>
      <w:jc w:val="center"/>
      <w:rPr>
        <w:rFonts w:ascii="Arial" w:hAnsi="Arial" w:cs="Arial"/>
        <w:color w:val="808080"/>
        <w:sz w:val="20"/>
        <w:szCs w:val="20"/>
      </w:rPr>
    </w:pPr>
    <w:r w:rsidRPr="002A461C">
      <w:rPr>
        <w:rFonts w:ascii="Arial" w:hAnsi="Arial" w:cs="Arial"/>
        <w:color w:val="808080"/>
        <w:sz w:val="20"/>
        <w:szCs w:val="20"/>
      </w:rPr>
      <w:t>Jednostki Oświatowe_klauzula informacyjna_kontrahenci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B8" w:rsidRDefault="00616CB8" w:rsidP="00BB0AD2">
      <w:pPr>
        <w:spacing w:after="0" w:line="240" w:lineRule="auto"/>
      </w:pPr>
      <w:r>
        <w:separator/>
      </w:r>
    </w:p>
  </w:footnote>
  <w:footnote w:type="continuationSeparator" w:id="0">
    <w:p w:rsidR="00616CB8" w:rsidRDefault="00616CB8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19F"/>
    <w:rsid w:val="0008119F"/>
    <w:rsid w:val="0017127E"/>
    <w:rsid w:val="001F7B85"/>
    <w:rsid w:val="00223CE2"/>
    <w:rsid w:val="00266719"/>
    <w:rsid w:val="002A461C"/>
    <w:rsid w:val="0032686E"/>
    <w:rsid w:val="003A3609"/>
    <w:rsid w:val="003F19DD"/>
    <w:rsid w:val="00447A82"/>
    <w:rsid w:val="00461E8D"/>
    <w:rsid w:val="00473651"/>
    <w:rsid w:val="004E3821"/>
    <w:rsid w:val="00613D59"/>
    <w:rsid w:val="00616CB8"/>
    <w:rsid w:val="00684A65"/>
    <w:rsid w:val="006E6586"/>
    <w:rsid w:val="006F47C0"/>
    <w:rsid w:val="00725892"/>
    <w:rsid w:val="007C414C"/>
    <w:rsid w:val="008430BE"/>
    <w:rsid w:val="008D7861"/>
    <w:rsid w:val="00964A82"/>
    <w:rsid w:val="009B2CF1"/>
    <w:rsid w:val="00A368A3"/>
    <w:rsid w:val="00A523BF"/>
    <w:rsid w:val="00A537F5"/>
    <w:rsid w:val="00A93EF1"/>
    <w:rsid w:val="00AD2687"/>
    <w:rsid w:val="00B162D6"/>
    <w:rsid w:val="00B2558A"/>
    <w:rsid w:val="00BB0AD2"/>
    <w:rsid w:val="00E36CC0"/>
    <w:rsid w:val="00ED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9F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119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08119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0AD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0AD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640</Words>
  <Characters>3841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OSOBOWYCH</dc:title>
  <dc:subject/>
  <dc:creator>maljac</dc:creator>
  <cp:keywords/>
  <dc:description/>
  <cp:lastModifiedBy>Małgorzata Sobik</cp:lastModifiedBy>
  <cp:revision>2</cp:revision>
  <dcterms:created xsi:type="dcterms:W3CDTF">2021-05-05T07:35:00Z</dcterms:created>
  <dcterms:modified xsi:type="dcterms:W3CDTF">2021-05-05T07:35:00Z</dcterms:modified>
</cp:coreProperties>
</file>