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B7" w:rsidRPr="00323F45" w:rsidRDefault="00751EB7" w:rsidP="0013543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23F45">
        <w:rPr>
          <w:rFonts w:ascii="Arial" w:hAnsi="Arial" w:cs="Arial"/>
          <w:b/>
          <w:bCs/>
          <w:color w:val="000000"/>
        </w:rPr>
        <w:t>ZGODA NA WYKORZYSTANIE DANYCH OSOBOWYCH DZIECKA</w:t>
      </w:r>
      <w:r w:rsidRPr="00323F45">
        <w:rPr>
          <w:rFonts w:ascii="Arial" w:hAnsi="Arial" w:cs="Arial"/>
          <w:b/>
          <w:bCs/>
          <w:color w:val="000000"/>
        </w:rPr>
        <w:br/>
        <w:t>I JEGO OPIEKUNA PRAWNEGO W CELACH INFORMACYJNYCH I PROMOCYJNYCH</w:t>
      </w:r>
    </w:p>
    <w:p w:rsidR="00751EB7" w:rsidRPr="00323F45" w:rsidRDefault="00751EB7" w:rsidP="0013543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51EB7" w:rsidRPr="00323F45" w:rsidRDefault="00751EB7" w:rsidP="00135439">
      <w:pPr>
        <w:spacing w:line="276" w:lineRule="auto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 </w:t>
      </w:r>
      <w:r>
        <w:rPr>
          <w:rFonts w:ascii="Arial" w:hAnsi="Arial" w:cs="Arial"/>
          <w:b/>
          <w:i/>
        </w:rPr>
        <w:t>Przedszkole nr 130</w:t>
      </w:r>
      <w:r>
        <w:rPr>
          <w:rFonts w:ascii="Arial" w:hAnsi="Arial" w:cs="Arial"/>
        </w:rPr>
        <w:t xml:space="preserve"> z siedzibą 61-395 Poznań, os. Rzeczypospolitej 43</w:t>
      </w:r>
      <w:r w:rsidRPr="00323F45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323F45">
        <w:rPr>
          <w:rFonts w:ascii="Arial" w:hAnsi="Arial" w:cs="Arial"/>
          <w:i/>
        </w:rPr>
        <w:t xml:space="preserve">(imię i nazwisko dziecka) </w:t>
      </w:r>
      <w:r w:rsidRPr="00323F45">
        <w:rPr>
          <w:rFonts w:ascii="Arial" w:hAnsi="Arial" w:cs="Arial"/>
        </w:rPr>
        <w:t>w celu i zakresie niezbędnym do realizacji działań</w:t>
      </w:r>
      <w:r>
        <w:rPr>
          <w:rFonts w:ascii="Arial" w:hAnsi="Arial" w:cs="Arial"/>
        </w:rPr>
        <w:t xml:space="preserve"> informacyjnych i promocyjnych,</w:t>
      </w:r>
      <w:r>
        <w:rPr>
          <w:rFonts w:ascii="Arial" w:hAnsi="Arial" w:cs="Arial"/>
        </w:rPr>
        <w:br/>
      </w:r>
      <w:r w:rsidRPr="00323F45">
        <w:rPr>
          <w:rFonts w:ascii="Arial" w:hAnsi="Arial" w:cs="Arial"/>
        </w:rPr>
        <w:t xml:space="preserve">w tym umieszczania danych osobowych mojego dziecka: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na stronie internetowej Przedszkola;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na profilach internetowych Przedszkola (</w:t>
      </w:r>
      <w:r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w materiałach prasowych, np. w gazetach, w telewizji;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osobom.*</w:t>
      </w:r>
    </w:p>
    <w:p w:rsidR="00751EB7" w:rsidRPr="00323F45" w:rsidRDefault="00751EB7" w:rsidP="00135439">
      <w:pPr>
        <w:spacing w:line="276" w:lineRule="auto"/>
        <w:jc w:val="both"/>
        <w:rPr>
          <w:rFonts w:ascii="Arial" w:hAnsi="Arial" w:cs="Arial"/>
        </w:rPr>
      </w:pPr>
    </w:p>
    <w:p w:rsidR="00751EB7" w:rsidRPr="00323F45" w:rsidRDefault="00751EB7" w:rsidP="00135439">
      <w:pPr>
        <w:spacing w:line="276" w:lineRule="auto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 </w:t>
      </w:r>
      <w:r>
        <w:rPr>
          <w:rFonts w:ascii="Arial" w:hAnsi="Arial" w:cs="Arial"/>
          <w:b/>
          <w:i/>
        </w:rPr>
        <w:t>Przedszkole nr 130</w:t>
      </w:r>
      <w:r w:rsidRPr="00323F45">
        <w:rPr>
          <w:rFonts w:ascii="Arial" w:hAnsi="Arial" w:cs="Arial"/>
        </w:rPr>
        <w:t xml:space="preserve"> z si</w:t>
      </w:r>
      <w:r>
        <w:rPr>
          <w:rFonts w:ascii="Arial" w:hAnsi="Arial" w:cs="Arial"/>
        </w:rPr>
        <w:t>edzibą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i/>
        </w:rPr>
        <w:t>61-395 Poznań, Os. Rzeczypospolitej 43</w:t>
      </w:r>
      <w:r w:rsidRPr="00323F45">
        <w:rPr>
          <w:rFonts w:ascii="Arial" w:hAnsi="Arial" w:cs="Arial"/>
        </w:rPr>
        <w:t xml:space="preserve"> moich danych osobowy</w:t>
      </w:r>
      <w:r>
        <w:rPr>
          <w:rFonts w:ascii="Arial" w:hAnsi="Arial" w:cs="Arial"/>
        </w:rPr>
        <w:t>ch w celu i zakresie niezbędnym</w:t>
      </w:r>
      <w:r>
        <w:rPr>
          <w:rFonts w:ascii="Arial" w:hAnsi="Arial" w:cs="Arial"/>
        </w:rPr>
        <w:br/>
      </w:r>
      <w:r w:rsidRPr="00323F45">
        <w:rPr>
          <w:rFonts w:ascii="Arial" w:hAnsi="Arial" w:cs="Arial"/>
        </w:rPr>
        <w:t xml:space="preserve">do realizacji działań informacyjnych i promocyjnych, w tym umieszczania moich danych osobowych: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na stronie internetowej Przedszkola;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na profilach internetowych Przedszkola (</w:t>
      </w:r>
      <w:r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w materiałach prasowych, np. w gazetach, w telewizji;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751EB7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751EB7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751EB7" w:rsidRPr="00323F45" w:rsidRDefault="00751EB7" w:rsidP="00135439">
      <w:pPr>
        <w:spacing w:after="0"/>
        <w:ind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 </w:t>
      </w:r>
      <w:r>
        <w:rPr>
          <w:rFonts w:ascii="Arial" w:hAnsi="Arial" w:cs="Arial"/>
          <w:b/>
          <w:i/>
        </w:rPr>
        <w:t>Przedszkole nr 130</w:t>
      </w:r>
      <w:r>
        <w:rPr>
          <w:rFonts w:ascii="Arial" w:hAnsi="Arial" w:cs="Arial"/>
        </w:rPr>
        <w:t xml:space="preserve"> z siedzibą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i/>
        </w:rPr>
        <w:t>61-395 Poznań, os. Rzeczypospolitej 43</w:t>
      </w:r>
      <w:r w:rsidRPr="00323F45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323F45">
        <w:rPr>
          <w:rFonts w:ascii="Arial" w:hAnsi="Arial" w:cs="Arial"/>
          <w:i/>
        </w:rPr>
        <w:t xml:space="preserve">(imię i nazwisko dziecka) </w:t>
      </w:r>
      <w:r w:rsidRPr="00323F45">
        <w:rPr>
          <w:rFonts w:ascii="Arial" w:hAnsi="Arial" w:cs="Arial"/>
        </w:rPr>
        <w:t xml:space="preserve"> </w:t>
      </w:r>
      <w:r w:rsidRPr="00323F45">
        <w:rPr>
          <w:rFonts w:ascii="Arial" w:hAnsi="Arial" w:cs="Arial"/>
          <w:b/>
        </w:rPr>
        <w:t>w postaci wizerunku</w:t>
      </w:r>
      <w:r w:rsidRPr="00323F45">
        <w:rPr>
          <w:rFonts w:ascii="Arial" w:hAnsi="Arial" w:cs="Arial"/>
        </w:rPr>
        <w:t>, uwidocznionego w szczególności na zdjęciach i w materiałach filmowych, zarejestrowanego podczas zaję</w:t>
      </w:r>
      <w:r>
        <w:rPr>
          <w:rFonts w:ascii="Arial" w:hAnsi="Arial" w:cs="Arial"/>
        </w:rPr>
        <w:t>ć i uroczystości przedszkolnych</w:t>
      </w:r>
      <w:r>
        <w:rPr>
          <w:rFonts w:ascii="Arial" w:hAnsi="Arial" w:cs="Arial"/>
        </w:rPr>
        <w:br/>
      </w:r>
      <w:r w:rsidRPr="00323F45">
        <w:rPr>
          <w:rFonts w:ascii="Arial" w:hAnsi="Arial" w:cs="Arial"/>
        </w:rPr>
        <w:t>oraz uczestnictwa w programach, projektach, zawo</w:t>
      </w:r>
      <w:r>
        <w:rPr>
          <w:rFonts w:ascii="Arial" w:hAnsi="Arial" w:cs="Arial"/>
        </w:rPr>
        <w:t>dach, konkursach organizowanych</w:t>
      </w:r>
      <w:r>
        <w:rPr>
          <w:rFonts w:ascii="Arial" w:hAnsi="Arial" w:cs="Arial"/>
        </w:rPr>
        <w:br/>
        <w:t>przez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Przedszkole</w:t>
      </w:r>
      <w:r w:rsidRPr="00323F45">
        <w:rPr>
          <w:rFonts w:ascii="Arial" w:hAnsi="Arial" w:cs="Arial"/>
        </w:rPr>
        <w:t>, w celu i zakresie niezbędnym do re</w:t>
      </w:r>
      <w:r>
        <w:rPr>
          <w:rFonts w:ascii="Arial" w:hAnsi="Arial" w:cs="Arial"/>
        </w:rPr>
        <w:t>alizacji działań informacyjnych</w:t>
      </w:r>
      <w:r>
        <w:rPr>
          <w:rFonts w:ascii="Arial" w:hAnsi="Arial" w:cs="Arial"/>
        </w:rPr>
        <w:br/>
      </w:r>
      <w:r w:rsidRPr="00323F45">
        <w:rPr>
          <w:rFonts w:ascii="Arial" w:hAnsi="Arial" w:cs="Arial"/>
        </w:rPr>
        <w:t>i promocyjnych w przestrzeni publicznej i w mediach,  poprzez publikację wizerunku mojego dziecka:</w:t>
      </w:r>
    </w:p>
    <w:p w:rsidR="00751EB7" w:rsidRPr="00323F45" w:rsidRDefault="00751EB7" w:rsidP="00135439">
      <w:pPr>
        <w:spacing w:after="0"/>
        <w:ind w:right="36"/>
        <w:jc w:val="both"/>
        <w:rPr>
          <w:rFonts w:ascii="Arial" w:hAnsi="Arial" w:cs="Arial"/>
        </w:rPr>
      </w:pP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na stronie internetowej Przedszkola;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na profilach internetowych Przedszkola (</w:t>
      </w:r>
      <w:r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w materiałach prasowych, np. w gazetach, w telewizji;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751EB7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751EB7" w:rsidRPr="00323F45" w:rsidRDefault="00751EB7" w:rsidP="00135439">
      <w:pPr>
        <w:spacing w:line="276" w:lineRule="auto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 </w:t>
      </w:r>
      <w:r>
        <w:rPr>
          <w:rFonts w:ascii="Arial" w:hAnsi="Arial" w:cs="Arial"/>
          <w:b/>
          <w:i/>
        </w:rPr>
        <w:t>Przedszkole 130</w:t>
      </w:r>
      <w:r w:rsidRPr="00323F45">
        <w:rPr>
          <w:rFonts w:ascii="Arial" w:hAnsi="Arial" w:cs="Arial"/>
        </w:rPr>
        <w:t xml:space="preserve"> z siedzibą </w:t>
      </w:r>
      <w:r>
        <w:rPr>
          <w:rFonts w:ascii="Arial" w:hAnsi="Arial" w:cs="Arial"/>
          <w:b/>
          <w:i/>
        </w:rPr>
        <w:t xml:space="preserve">61-395 Poznań, Os. Rzeczypospolitej 43 </w:t>
      </w:r>
      <w:r w:rsidRPr="00323F45">
        <w:rPr>
          <w:rFonts w:ascii="Arial" w:hAnsi="Arial" w:cs="Arial"/>
        </w:rPr>
        <w:t xml:space="preserve">moich danych osobowych </w:t>
      </w:r>
      <w:r w:rsidRPr="00323F45">
        <w:rPr>
          <w:rFonts w:ascii="Arial" w:hAnsi="Arial" w:cs="Arial"/>
          <w:b/>
        </w:rPr>
        <w:t>w postaci wizerunku</w:t>
      </w:r>
      <w:r>
        <w:rPr>
          <w:rFonts w:ascii="Arial" w:hAnsi="Arial" w:cs="Arial"/>
        </w:rPr>
        <w:t>, uwidocznionego</w:t>
      </w:r>
      <w:r>
        <w:rPr>
          <w:rFonts w:ascii="Arial" w:hAnsi="Arial" w:cs="Arial"/>
        </w:rPr>
        <w:br/>
      </w:r>
      <w:r w:rsidRPr="00323F45">
        <w:rPr>
          <w:rFonts w:ascii="Arial" w:hAnsi="Arial" w:cs="Arial"/>
        </w:rPr>
        <w:t xml:space="preserve">w szczególności na zdjęciach i w materiałach filmowych,  zarejestrowanego </w:t>
      </w:r>
      <w:r>
        <w:rPr>
          <w:rFonts w:ascii="Arial" w:hAnsi="Arial" w:cs="Arial"/>
        </w:rPr>
        <w:t>podczas zajęć</w:t>
      </w:r>
      <w:r>
        <w:rPr>
          <w:rFonts w:ascii="Arial" w:hAnsi="Arial" w:cs="Arial"/>
        </w:rPr>
        <w:br/>
      </w:r>
      <w:r w:rsidRPr="00323F45">
        <w:rPr>
          <w:rFonts w:ascii="Arial" w:hAnsi="Arial" w:cs="Arial"/>
        </w:rPr>
        <w:t>i uroczystości przedszkolnych oraz uczestnictwa w programach, projektach, zawodach, konkursach organizowanych prze</w:t>
      </w:r>
      <w:r>
        <w:rPr>
          <w:rFonts w:ascii="Arial" w:hAnsi="Arial" w:cs="Arial"/>
        </w:rPr>
        <w:t xml:space="preserve">z Przedszkole w celu i </w:t>
      </w:r>
      <w:r w:rsidRPr="00323F45">
        <w:rPr>
          <w:rFonts w:ascii="Arial" w:hAnsi="Arial" w:cs="Arial"/>
        </w:rPr>
        <w:t xml:space="preserve">zakresie </w:t>
      </w:r>
      <w:r>
        <w:rPr>
          <w:rFonts w:ascii="Arial" w:hAnsi="Arial" w:cs="Arial"/>
        </w:rPr>
        <w:t>niezbędnym</w:t>
      </w:r>
      <w:r>
        <w:rPr>
          <w:rFonts w:ascii="Arial" w:hAnsi="Arial" w:cs="Arial"/>
        </w:rPr>
        <w:br/>
      </w:r>
      <w:r w:rsidRPr="00323F45">
        <w:rPr>
          <w:rFonts w:ascii="Arial" w:hAnsi="Arial" w:cs="Arial"/>
        </w:rPr>
        <w:t>do realizacji działań informacyjnych i promocyjnych w przestrzeni publicznej i w mediach, poprzez publikację mojego wizerunku: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na stronie internetowej Przedszkola;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na profilach internetowych Przedszkola (</w:t>
      </w:r>
      <w:r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 w materiałach prasowych, np. w gazetach, w telewizji;</w:t>
      </w:r>
    </w:p>
    <w:p w:rsidR="00751EB7" w:rsidRPr="00323F45" w:rsidRDefault="00751EB7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Times New Roman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751EB7" w:rsidRPr="00323F45" w:rsidRDefault="00751EB7" w:rsidP="00135439">
      <w:pPr>
        <w:jc w:val="right"/>
        <w:rPr>
          <w:rFonts w:ascii="Arial" w:hAnsi="Arial" w:cs="Arial"/>
        </w:rPr>
      </w:pPr>
    </w:p>
    <w:p w:rsidR="00751EB7" w:rsidRPr="00323F45" w:rsidRDefault="00751EB7" w:rsidP="00135439">
      <w:pPr>
        <w:jc w:val="right"/>
        <w:rPr>
          <w:rFonts w:ascii="Arial" w:hAnsi="Arial" w:cs="Arial"/>
        </w:rPr>
      </w:pPr>
    </w:p>
    <w:p w:rsidR="00751EB7" w:rsidRPr="00323F45" w:rsidRDefault="00751EB7" w:rsidP="00135439">
      <w:pPr>
        <w:spacing w:after="0"/>
        <w:jc w:val="right"/>
        <w:rPr>
          <w:rFonts w:ascii="Arial" w:hAnsi="Arial" w:cs="Arial"/>
        </w:rPr>
      </w:pPr>
      <w:r w:rsidRPr="00323F45">
        <w:rPr>
          <w:rFonts w:ascii="Arial" w:hAnsi="Arial" w:cs="Arial"/>
        </w:rPr>
        <w:t>………….………………….…………………………………..</w:t>
      </w:r>
    </w:p>
    <w:p w:rsidR="00751EB7" w:rsidRPr="00323F45" w:rsidRDefault="00751EB7" w:rsidP="00770C3D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(</w:t>
      </w:r>
      <w:r w:rsidRPr="00323F45">
        <w:rPr>
          <w:rFonts w:ascii="Arial" w:hAnsi="Arial" w:cs="Arial"/>
          <w:i/>
        </w:rPr>
        <w:t>data i czytelny podpis opiekuna prawnego dziecka</w:t>
      </w:r>
      <w:r>
        <w:rPr>
          <w:rFonts w:ascii="Arial" w:hAnsi="Arial" w:cs="Arial"/>
          <w:i/>
        </w:rPr>
        <w:t>)</w:t>
      </w:r>
    </w:p>
    <w:p w:rsidR="00751EB7" w:rsidRPr="00323F45" w:rsidRDefault="00751EB7" w:rsidP="00135439">
      <w:pPr>
        <w:jc w:val="right"/>
        <w:rPr>
          <w:rFonts w:ascii="Arial" w:hAnsi="Arial" w:cs="Arial"/>
          <w:i/>
        </w:rPr>
      </w:pPr>
    </w:p>
    <w:p w:rsidR="00751EB7" w:rsidRPr="00323F45" w:rsidRDefault="00751EB7" w:rsidP="00135439">
      <w:pPr>
        <w:jc w:val="both"/>
        <w:rPr>
          <w:rFonts w:ascii="Arial" w:hAnsi="Arial" w:cs="Arial"/>
          <w:i/>
        </w:rPr>
      </w:pPr>
      <w:r w:rsidRPr="00323F45">
        <w:rPr>
          <w:rFonts w:ascii="Arial" w:hAnsi="Arial" w:cs="Arial"/>
          <w:i/>
        </w:rPr>
        <w:t>* zaznacz wybrane</w:t>
      </w:r>
    </w:p>
    <w:p w:rsidR="00751EB7" w:rsidRDefault="00751EB7" w:rsidP="00135439">
      <w:pPr>
        <w:tabs>
          <w:tab w:val="left" w:pos="210"/>
        </w:tabs>
        <w:rPr>
          <w:rFonts w:ascii="Arial" w:hAnsi="Arial" w:cs="Arial"/>
        </w:rPr>
      </w:pPr>
      <w:r w:rsidRPr="00323F45">
        <w:rPr>
          <w:rFonts w:ascii="Arial" w:hAnsi="Arial" w:cs="Arial"/>
        </w:rPr>
        <w:tab/>
        <w:t xml:space="preserve"> </w:t>
      </w:r>
    </w:p>
    <w:p w:rsidR="00751EB7" w:rsidRPr="00323F45" w:rsidRDefault="00751EB7" w:rsidP="00135439">
      <w:pPr>
        <w:tabs>
          <w:tab w:val="left" w:pos="210"/>
        </w:tabs>
        <w:rPr>
          <w:rFonts w:ascii="Arial" w:hAnsi="Arial" w:cs="Arial"/>
        </w:rPr>
      </w:pPr>
    </w:p>
    <w:p w:rsidR="00751EB7" w:rsidRPr="00807333" w:rsidRDefault="00751EB7" w:rsidP="00135439">
      <w:pPr>
        <w:jc w:val="center"/>
        <w:rPr>
          <w:rFonts w:ascii="Arial" w:hAnsi="Arial" w:cs="Arial"/>
          <w:b/>
          <w:u w:val="single"/>
        </w:rPr>
      </w:pPr>
      <w:r w:rsidRPr="00807333">
        <w:rPr>
          <w:rFonts w:ascii="Arial" w:hAnsi="Arial" w:cs="Arial"/>
          <w:b/>
          <w:u w:val="single"/>
        </w:rPr>
        <w:t>INFORMACJA O PRZETWARZANIU DANYCH OSOBOWYCH</w:t>
      </w:r>
    </w:p>
    <w:p w:rsidR="00751EB7" w:rsidRPr="00323F45" w:rsidRDefault="00751EB7" w:rsidP="00135439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323F4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323F45">
        <w:rPr>
          <w:rStyle w:val="Strong"/>
          <w:rFonts w:ascii="Arial" w:hAnsi="Arial" w:cs="Arial"/>
        </w:rPr>
        <w:t>RODO</w:t>
      </w:r>
      <w:r w:rsidRPr="00323F45">
        <w:rPr>
          <w:rFonts w:ascii="Arial" w:hAnsi="Arial" w:cs="Arial"/>
          <w:b/>
        </w:rPr>
        <w:t>) informujemy:</w:t>
      </w:r>
    </w:p>
    <w:p w:rsidR="00751EB7" w:rsidRPr="00323F45" w:rsidRDefault="00751EB7" w:rsidP="00135439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1"/>
        <w:gridCol w:w="6597"/>
      </w:tblGrid>
      <w:tr w:rsidR="00751EB7" w:rsidRPr="00323F45" w:rsidTr="009C7BE3">
        <w:trPr>
          <w:trHeight w:val="916"/>
        </w:trPr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>
              <w:rPr>
                <w:rFonts w:ascii="Arial" w:hAnsi="Arial" w:cs="Arial"/>
              </w:rPr>
              <w:t>,</w:t>
            </w:r>
            <w:r w:rsidRPr="00323F45">
              <w:rPr>
                <w:rFonts w:ascii="Arial" w:hAnsi="Arial" w:cs="Arial"/>
              </w:rPr>
              <w:t xml:space="preserve"> jest </w:t>
            </w:r>
            <w:r>
              <w:rPr>
                <w:rFonts w:ascii="Arial" w:hAnsi="Arial" w:cs="Arial"/>
                <w:b/>
                <w:i/>
              </w:rPr>
              <w:t>Przedszkole nr 130 „Bajkowy Świat”</w:t>
            </w:r>
            <w:r w:rsidRPr="00323F45">
              <w:rPr>
                <w:rFonts w:ascii="Arial" w:hAnsi="Arial" w:cs="Arial"/>
              </w:rPr>
              <w:t xml:space="preserve"> z siedzibą </w:t>
            </w:r>
            <w:r>
              <w:rPr>
                <w:rFonts w:ascii="Arial" w:hAnsi="Arial" w:cs="Arial"/>
                <w:b/>
                <w:i/>
              </w:rPr>
              <w:t>61-395 Poznań, os. Rzeczypospolitej 43</w:t>
            </w:r>
            <w:r w:rsidRPr="00323F45">
              <w:rPr>
                <w:rFonts w:ascii="Arial" w:hAnsi="Arial" w:cs="Arial"/>
              </w:rPr>
              <w:t>.</w:t>
            </w:r>
          </w:p>
        </w:tc>
      </w:tr>
      <w:tr w:rsidR="00751EB7" w:rsidRPr="00323F45" w:rsidTr="009C7BE3">
        <w:trPr>
          <w:trHeight w:val="1328"/>
        </w:trPr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We wszystkich sprawach związanych z ochroną i przetwarzaniem danych osobowy</w:t>
            </w:r>
            <w:r>
              <w:rPr>
                <w:rFonts w:ascii="Arial" w:hAnsi="Arial" w:cs="Arial"/>
              </w:rPr>
              <w:t>ch mogą się Państwo kontaktować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z Inspektorem Ochrony Danych. </w:t>
            </w:r>
          </w:p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1EB7" w:rsidRPr="00770C3D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Kontakt:</w:t>
            </w:r>
            <w:r w:rsidRPr="00323F4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iod4_oswiata@um.poznan.pl</w:t>
            </w:r>
          </w:p>
        </w:tc>
      </w:tr>
      <w:tr w:rsidR="00751EB7" w:rsidRPr="00323F45" w:rsidTr="009C7BE3">
        <w:trPr>
          <w:trHeight w:val="1894"/>
        </w:trPr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751EB7" w:rsidRPr="00323F45" w:rsidRDefault="00751EB7" w:rsidP="009C7BE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przetwarzane w celu realizacji działań informacyjnyc</w:t>
            </w:r>
            <w:r>
              <w:rPr>
                <w:rFonts w:ascii="Arial" w:hAnsi="Arial" w:cs="Arial"/>
              </w:rPr>
              <w:t>h i promocyjnych Administratora</w:t>
            </w:r>
            <w:r w:rsidRPr="00323F45">
              <w:rPr>
                <w:rFonts w:ascii="Arial" w:hAnsi="Arial" w:cs="Arial"/>
              </w:rPr>
              <w:t xml:space="preserve"> w przestrzeni publicznej i w mediach, m.in. poprzez ich umieszczanie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:rsidR="00751EB7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23F45">
              <w:rPr>
                <w:rFonts w:ascii="Arial" w:hAnsi="Arial" w:cs="Arial"/>
                <w:b/>
              </w:rPr>
              <w:t>(art. 6 ust.1 lit. a RODO)</w:t>
            </w:r>
            <w:r w:rsidRPr="00E14248">
              <w:rPr>
                <w:rFonts w:ascii="Arial" w:hAnsi="Arial" w:cs="Arial"/>
              </w:rPr>
              <w:t>.</w:t>
            </w:r>
          </w:p>
        </w:tc>
      </w:tr>
      <w:tr w:rsidR="00751EB7" w:rsidRPr="00323F45" w:rsidTr="0062207F">
        <w:trPr>
          <w:trHeight w:val="701"/>
        </w:trPr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vAlign w:val="center"/>
          </w:tcPr>
          <w:p w:rsidR="00751EB7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</w:t>
            </w:r>
            <w:r>
              <w:rPr>
                <w:rFonts w:ascii="Arial" w:hAnsi="Arial" w:cs="Arial"/>
              </w:rPr>
              <w:t>echowywane przez Administratora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nie dłużej niż przez okres niezbędny do realizacji celu,</w:t>
            </w:r>
            <w:r w:rsidRPr="00323F45">
              <w:rPr>
                <w:rFonts w:ascii="Arial" w:hAnsi="Arial" w:cs="Arial"/>
              </w:rPr>
              <w:br/>
              <w:t>dla którego zostały zebrane, przy jednoczesnym uwzględnieniu okresu obowiązywania wyrażonej zgody.</w:t>
            </w:r>
          </w:p>
          <w:p w:rsidR="00751EB7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751EB7" w:rsidRPr="00323F45" w:rsidTr="009C7BE3">
        <w:trPr>
          <w:trHeight w:val="1329"/>
        </w:trPr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323F4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</w:t>
            </w:r>
            <w:r>
              <w:rPr>
                <w:rFonts w:ascii="Arial" w:hAnsi="Arial" w:cs="Arial"/>
              </w:rPr>
              <w:t xml:space="preserve">iadczącym usługi archiwizacji i </w:t>
            </w:r>
            <w:r w:rsidRPr="00323F45">
              <w:rPr>
                <w:rFonts w:ascii="Arial" w:hAnsi="Arial" w:cs="Arial"/>
              </w:rPr>
              <w:t>niszczenia dokumentów, agencjom marketingowym, od</w:t>
            </w:r>
            <w:r>
              <w:rPr>
                <w:rFonts w:ascii="Arial" w:hAnsi="Arial" w:cs="Arial"/>
              </w:rPr>
              <w:t>biorcom materiałów promocyjnych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informacyjnych, podmiot</w:t>
            </w:r>
            <w:r>
              <w:rPr>
                <w:rFonts w:ascii="Arial" w:hAnsi="Arial" w:cs="Arial"/>
              </w:rPr>
              <w:t>om zapewniającym obsługę prawną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751EB7" w:rsidRPr="00323F45" w:rsidTr="009C7BE3">
        <w:trPr>
          <w:trHeight w:val="1454"/>
        </w:trPr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vAlign w:val="center"/>
          </w:tcPr>
          <w:p w:rsidR="00751EB7" w:rsidRPr="00323F45" w:rsidRDefault="00751EB7" w:rsidP="009C7BE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Zgoda na przetwarzanie danych osobowych może zostać cofnięta w dowolnym </w:t>
            </w:r>
            <w:r>
              <w:rPr>
                <w:rFonts w:ascii="Arial" w:hAnsi="Arial" w:cs="Arial"/>
              </w:rPr>
              <w:t>momencie bez wpływu na zgodność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51EB7" w:rsidRPr="00795AF0" w:rsidRDefault="00751EB7" w:rsidP="006950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Pr="00795AF0">
              <w:rPr>
                <w:rFonts w:ascii="Arial" w:hAnsi="Arial" w:cs="Arial"/>
              </w:rPr>
              <w:t xml:space="preserve"> prawo do: 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dostępu do treści danych osobowych;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żądania sprostowania danych osobowych, które są nieprawidłowe;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żądania usunięcia danych osobowych: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gdy dane </w:t>
            </w:r>
            <w:r>
              <w:rPr>
                <w:rFonts w:ascii="Arial" w:hAnsi="Arial" w:cs="Arial"/>
              </w:rPr>
              <w:t>nie są niezbędne do celów,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dla których zostały zebrane,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po cofnięciu zgody na przetwarzanie danych,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gdy dane przetwarzane są niezgodnie z prawem;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żądania ograniczenia przetwarzania, gdy: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osoby te kwestionują prawidłowość danych osobowych,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751EB7" w:rsidRPr="00323F45" w:rsidRDefault="00751EB7" w:rsidP="009C7B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Administrator nie </w:t>
            </w:r>
            <w:r>
              <w:rPr>
                <w:rFonts w:ascii="Arial" w:hAnsi="Arial" w:cs="Arial"/>
              </w:rPr>
              <w:t>potrzebuje już danych osobowych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do celów przetwarzania, ale są one potrzebne osobom, których dane dot</w:t>
            </w:r>
            <w:r>
              <w:rPr>
                <w:rFonts w:ascii="Arial" w:hAnsi="Arial" w:cs="Arial"/>
              </w:rPr>
              <w:t>yczą, do ustalenia, dochodzenia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lub obrony roszczeń.</w:t>
            </w:r>
          </w:p>
          <w:p w:rsidR="00751EB7" w:rsidRPr="00323F45" w:rsidRDefault="00751EB7" w:rsidP="009C7BE3">
            <w:pPr>
              <w:pStyle w:val="ListParagraph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Przysługuje Państwu również prawo do </w:t>
            </w:r>
            <w:r>
              <w:rPr>
                <w:rFonts w:ascii="Arial" w:hAnsi="Arial" w:cs="Arial"/>
              </w:rPr>
              <w:t xml:space="preserve"> wniesienia skargi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do organu nadzorczego</w:t>
            </w:r>
            <w:r>
              <w:rPr>
                <w:rFonts w:ascii="Arial" w:hAnsi="Arial" w:cs="Arial"/>
              </w:rPr>
              <w:t>,</w:t>
            </w:r>
            <w:r w:rsidRPr="00323F45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751EB7" w:rsidRPr="00323F45" w:rsidTr="009C7BE3">
        <w:trPr>
          <w:trHeight w:val="934"/>
        </w:trPr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751EB7" w:rsidRPr="00323F45" w:rsidTr="009C7BE3">
        <w:trPr>
          <w:trHeight w:val="978"/>
        </w:trPr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751EB7" w:rsidRPr="00323F45" w:rsidTr="009C7BE3">
        <w:trPr>
          <w:trHeight w:val="978"/>
        </w:trPr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vAlign w:val="center"/>
          </w:tcPr>
          <w:p w:rsidR="00751EB7" w:rsidRPr="00323F45" w:rsidRDefault="00751EB7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751EB7" w:rsidRPr="00323F45" w:rsidRDefault="00751EB7" w:rsidP="00135439">
      <w:pPr>
        <w:rPr>
          <w:rFonts w:ascii="Arial" w:hAnsi="Arial" w:cs="Arial"/>
        </w:rPr>
      </w:pPr>
    </w:p>
    <w:p w:rsidR="00751EB7" w:rsidRPr="00323F45" w:rsidRDefault="00751EB7">
      <w:pPr>
        <w:rPr>
          <w:rFonts w:ascii="Arial" w:hAnsi="Arial" w:cs="Arial"/>
        </w:rPr>
      </w:pPr>
    </w:p>
    <w:sectPr w:rsidR="00751EB7" w:rsidRPr="00323F45" w:rsidSect="009C7BE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B7" w:rsidRDefault="00751EB7" w:rsidP="004D6A58">
      <w:pPr>
        <w:spacing w:after="0" w:line="240" w:lineRule="auto"/>
      </w:pPr>
      <w:r>
        <w:separator/>
      </w:r>
    </w:p>
  </w:endnote>
  <w:endnote w:type="continuationSeparator" w:id="0">
    <w:p w:rsidR="00751EB7" w:rsidRDefault="00751EB7" w:rsidP="004D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B7" w:rsidRPr="004D6A58" w:rsidRDefault="00751EB7" w:rsidP="004D6A5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5B</w:t>
    </w:r>
    <w:r w:rsidRPr="004D6A58">
      <w:rPr>
        <w:rFonts w:ascii="Arial" w:hAnsi="Arial" w:cs="Arial"/>
        <w:color w:val="808080"/>
        <w:sz w:val="20"/>
      </w:rPr>
      <w:t>_Przedszkole_wizerunek dzi</w:t>
    </w:r>
    <w:r>
      <w:rPr>
        <w:rFonts w:ascii="Arial" w:hAnsi="Arial" w:cs="Arial"/>
        <w:color w:val="808080"/>
        <w:sz w:val="20"/>
      </w:rPr>
      <w:t>ecka i rodzica_wersja rozszerzona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B7" w:rsidRDefault="00751EB7" w:rsidP="004D6A58">
      <w:pPr>
        <w:spacing w:after="0" w:line="240" w:lineRule="auto"/>
      </w:pPr>
      <w:r>
        <w:separator/>
      </w:r>
    </w:p>
  </w:footnote>
  <w:footnote w:type="continuationSeparator" w:id="0">
    <w:p w:rsidR="00751EB7" w:rsidRDefault="00751EB7" w:rsidP="004D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439"/>
    <w:rsid w:val="000367F1"/>
    <w:rsid w:val="00092EE8"/>
    <w:rsid w:val="00135439"/>
    <w:rsid w:val="0015514D"/>
    <w:rsid w:val="00160395"/>
    <w:rsid w:val="001A1E03"/>
    <w:rsid w:val="001D44E3"/>
    <w:rsid w:val="00227AB2"/>
    <w:rsid w:val="0023597D"/>
    <w:rsid w:val="00274937"/>
    <w:rsid w:val="003178D8"/>
    <w:rsid w:val="00323F45"/>
    <w:rsid w:val="0038623D"/>
    <w:rsid w:val="00474A43"/>
    <w:rsid w:val="0049044C"/>
    <w:rsid w:val="004B6634"/>
    <w:rsid w:val="004D6A58"/>
    <w:rsid w:val="00533F9E"/>
    <w:rsid w:val="00566A43"/>
    <w:rsid w:val="005A1C2C"/>
    <w:rsid w:val="005A4094"/>
    <w:rsid w:val="0062207F"/>
    <w:rsid w:val="00627901"/>
    <w:rsid w:val="006530AD"/>
    <w:rsid w:val="006950AF"/>
    <w:rsid w:val="006F6E9C"/>
    <w:rsid w:val="00751EB7"/>
    <w:rsid w:val="00767BD5"/>
    <w:rsid w:val="00770C3D"/>
    <w:rsid w:val="00795AF0"/>
    <w:rsid w:val="00807333"/>
    <w:rsid w:val="00841DC7"/>
    <w:rsid w:val="008914F1"/>
    <w:rsid w:val="008F0626"/>
    <w:rsid w:val="00902626"/>
    <w:rsid w:val="0099068C"/>
    <w:rsid w:val="009949F4"/>
    <w:rsid w:val="009A2EFB"/>
    <w:rsid w:val="009C7BE3"/>
    <w:rsid w:val="00A3619B"/>
    <w:rsid w:val="00AB6226"/>
    <w:rsid w:val="00B615BB"/>
    <w:rsid w:val="00CA1E42"/>
    <w:rsid w:val="00CE22E9"/>
    <w:rsid w:val="00D01082"/>
    <w:rsid w:val="00D165CA"/>
    <w:rsid w:val="00D56AC6"/>
    <w:rsid w:val="00E14248"/>
    <w:rsid w:val="00F1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543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35439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6A5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6A5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841D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957</Words>
  <Characters>5747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DANYCH OSOBOWYCH DZIECKA</dc:title>
  <dc:subject/>
  <dc:creator>maljac</dc:creator>
  <cp:keywords/>
  <dc:description/>
  <cp:lastModifiedBy>Małgorzata Sobik</cp:lastModifiedBy>
  <cp:revision>2</cp:revision>
  <dcterms:created xsi:type="dcterms:W3CDTF">2019-10-30T08:27:00Z</dcterms:created>
  <dcterms:modified xsi:type="dcterms:W3CDTF">2019-10-30T08:27:00Z</dcterms:modified>
</cp:coreProperties>
</file>